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01" w:rsidRDefault="00597701" w:rsidP="00AA288B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5</w:t>
      </w:r>
    </w:p>
    <w:p w:rsidR="00597701" w:rsidRPr="00984927" w:rsidRDefault="00597701" w:rsidP="00AA288B">
      <w:pPr>
        <w:jc w:val="center"/>
        <w:rPr>
          <w:rFonts w:ascii="宋体"/>
          <w:b/>
          <w:sz w:val="36"/>
          <w:szCs w:val="36"/>
        </w:rPr>
      </w:pPr>
      <w:bookmarkStart w:id="0" w:name="_GoBack"/>
      <w:r w:rsidRPr="00984927">
        <w:rPr>
          <w:rFonts w:ascii="宋体" w:hAnsi="宋体" w:hint="eastAsia"/>
          <w:b/>
          <w:sz w:val="36"/>
          <w:szCs w:val="36"/>
        </w:rPr>
        <w:t>经营高危险性体育项目申请书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9"/>
        <w:gridCol w:w="745"/>
        <w:gridCol w:w="2364"/>
        <w:gridCol w:w="378"/>
        <w:gridCol w:w="1202"/>
        <w:gridCol w:w="249"/>
        <w:gridCol w:w="1645"/>
      </w:tblGrid>
      <w:tr w:rsidR="00597701" w:rsidRPr="00984927" w:rsidTr="00C953EC">
        <w:trPr>
          <w:trHeight w:val="113"/>
        </w:trPr>
        <w:tc>
          <w:tcPr>
            <w:tcW w:w="5000" w:type="pct"/>
            <w:gridSpan w:val="7"/>
          </w:tcPr>
          <w:bookmarkEnd w:id="0"/>
          <w:p w:rsidR="00597701" w:rsidRPr="00984927" w:rsidRDefault="00597701" w:rsidP="00C953EC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b/>
                <w:sz w:val="28"/>
                <w:szCs w:val="28"/>
              </w:rPr>
              <w:t>申请人信息</w:t>
            </w: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姓名或名称</w:t>
            </w:r>
          </w:p>
        </w:tc>
        <w:tc>
          <w:tcPr>
            <w:tcW w:w="1824" w:type="pct"/>
            <w:gridSpan w:val="2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11" w:type="pct"/>
            <w:gridSpan w:val="2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862" w:type="pct"/>
            <w:gridSpan w:val="6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住所</w:t>
            </w:r>
          </w:p>
        </w:tc>
        <w:tc>
          <w:tcPr>
            <w:tcW w:w="3862" w:type="pct"/>
            <w:gridSpan w:val="6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113"/>
        </w:trPr>
        <w:tc>
          <w:tcPr>
            <w:tcW w:w="5000" w:type="pct"/>
            <w:gridSpan w:val="7"/>
          </w:tcPr>
          <w:p w:rsidR="00597701" w:rsidRPr="00984927" w:rsidRDefault="00597701" w:rsidP="00C953EC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b/>
                <w:sz w:val="28"/>
                <w:szCs w:val="28"/>
              </w:rPr>
              <w:t>拟经营高危险性体育项目</w:t>
            </w: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984927">
              <w:rPr>
                <w:rFonts w:ascii="仿宋_GB2312" w:eastAsia="仿宋_GB2312"/>
                <w:sz w:val="28"/>
                <w:szCs w:val="28"/>
              </w:rPr>
              <w:t>(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范围</w:t>
            </w:r>
            <w:r w:rsidRPr="00984927"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3862" w:type="pct"/>
            <w:gridSpan w:val="6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cantSplit/>
          <w:trHeight w:val="113"/>
        </w:trPr>
        <w:tc>
          <w:tcPr>
            <w:tcW w:w="5000" w:type="pct"/>
            <w:gridSpan w:val="7"/>
          </w:tcPr>
          <w:p w:rsidR="00597701" w:rsidRPr="00984927" w:rsidRDefault="00597701" w:rsidP="00C953EC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b/>
                <w:sz w:val="28"/>
                <w:szCs w:val="28"/>
              </w:rPr>
              <w:t>拟成立经营机构信息</w:t>
            </w: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824" w:type="pct"/>
            <w:gridSpan w:val="2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3" w:type="pct"/>
            <w:gridSpan w:val="3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65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3862" w:type="pct"/>
            <w:gridSpan w:val="6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113"/>
        </w:trPr>
        <w:tc>
          <w:tcPr>
            <w:tcW w:w="1138" w:type="pct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经营场所</w:t>
            </w:r>
          </w:p>
        </w:tc>
        <w:tc>
          <w:tcPr>
            <w:tcW w:w="3862" w:type="pct"/>
            <w:gridSpan w:val="6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97701" w:rsidRPr="00984927" w:rsidTr="00C953EC">
        <w:trPr>
          <w:trHeight w:val="20"/>
        </w:trPr>
        <w:tc>
          <w:tcPr>
            <w:tcW w:w="5000" w:type="pct"/>
            <w:gridSpan w:val="7"/>
          </w:tcPr>
          <w:p w:rsidR="00597701" w:rsidRPr="00984927" w:rsidRDefault="00597701" w:rsidP="00C953EC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 w:hint="eastAsia"/>
                <w:sz w:val="28"/>
                <w:szCs w:val="28"/>
              </w:rPr>
              <w:t>申请材料数量及保密要求：</w:t>
            </w:r>
          </w:p>
        </w:tc>
      </w:tr>
      <w:tr w:rsidR="00597701" w:rsidRPr="00984927" w:rsidTr="00C953EC">
        <w:trPr>
          <w:trHeight w:val="20"/>
        </w:trPr>
        <w:tc>
          <w:tcPr>
            <w:tcW w:w="5000" w:type="pct"/>
            <w:gridSpan w:val="7"/>
          </w:tcPr>
          <w:p w:rsidR="00597701" w:rsidRPr="00984927" w:rsidRDefault="00597701" w:rsidP="00597701">
            <w:pPr>
              <w:spacing w:line="480" w:lineRule="auto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本申请书及所附申请材料均真实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、合法，复印件与原件一致。如有不实之处，申请人承担由此造成的法律后果。</w:t>
            </w:r>
          </w:p>
          <w:p w:rsidR="00597701" w:rsidRPr="00984927" w:rsidRDefault="00597701" w:rsidP="00597701">
            <w:pPr>
              <w:spacing w:line="480" w:lineRule="auto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  <w:p w:rsidR="00597701" w:rsidRPr="00984927" w:rsidRDefault="00597701" w:rsidP="00C953EC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 w:rsidRPr="00984927"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984927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984927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984927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97701" w:rsidRPr="00984927" w:rsidTr="00C953EC">
        <w:trPr>
          <w:trHeight w:val="2796"/>
        </w:trPr>
        <w:tc>
          <w:tcPr>
            <w:tcW w:w="1575" w:type="pct"/>
            <w:gridSpan w:val="2"/>
          </w:tcPr>
          <w:p w:rsidR="00597701" w:rsidRPr="00984927" w:rsidRDefault="00597701" w:rsidP="00C953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材料是否齐全</w:t>
            </w:r>
          </w:p>
          <w:p w:rsidR="00597701" w:rsidRPr="00984927" w:rsidRDefault="00597701" w:rsidP="00597701">
            <w:pPr>
              <w:ind w:firstLineChars="500" w:firstLine="31680"/>
              <w:rPr>
                <w:rFonts w:ascii="仿宋_GB2312" w:eastAsia="仿宋_GB2312"/>
                <w:sz w:val="30"/>
                <w:szCs w:val="30"/>
              </w:rPr>
            </w:pPr>
          </w:p>
          <w:p w:rsidR="00597701" w:rsidRPr="00984927" w:rsidRDefault="00597701" w:rsidP="00C953EC">
            <w:pPr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经办人员：</w:t>
            </w:r>
          </w:p>
          <w:p w:rsidR="00597701" w:rsidRPr="00984927" w:rsidRDefault="00597701" w:rsidP="00597701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609" w:type="pct"/>
            <w:gridSpan w:val="2"/>
          </w:tcPr>
          <w:p w:rsidR="00597701" w:rsidRPr="00984927" w:rsidRDefault="00597701" w:rsidP="00C953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实地核查意见</w:t>
            </w:r>
          </w:p>
          <w:p w:rsidR="00597701" w:rsidRPr="00984927" w:rsidRDefault="00597701" w:rsidP="00C953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597701" w:rsidRPr="00984927" w:rsidRDefault="00597701" w:rsidP="00C953E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经办人员：</w:t>
            </w:r>
          </w:p>
          <w:p w:rsidR="00597701" w:rsidRPr="00984927" w:rsidRDefault="00597701" w:rsidP="00597701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1816" w:type="pct"/>
            <w:gridSpan w:val="3"/>
          </w:tcPr>
          <w:p w:rsidR="00597701" w:rsidRPr="00984927" w:rsidRDefault="00597701" w:rsidP="00C953EC">
            <w:pPr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体育主管部门意见</w:t>
            </w:r>
          </w:p>
          <w:p w:rsidR="00597701" w:rsidRPr="00984927" w:rsidRDefault="00597701" w:rsidP="00C953E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597701" w:rsidRPr="00984927" w:rsidRDefault="00597701" w:rsidP="00597701">
            <w:pPr>
              <w:ind w:firstLineChars="200" w:firstLine="31680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（公章）</w:t>
            </w:r>
          </w:p>
          <w:p w:rsidR="00597701" w:rsidRPr="00984927" w:rsidRDefault="00597701" w:rsidP="00597701">
            <w:pPr>
              <w:ind w:firstLineChars="300" w:firstLine="31680"/>
              <w:rPr>
                <w:rFonts w:ascii="仿宋_GB2312" w:eastAsia="仿宋_GB2312"/>
                <w:sz w:val="30"/>
                <w:szCs w:val="30"/>
              </w:rPr>
            </w:pPr>
            <w:r w:rsidRPr="00984927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84927"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 w:rsidRPr="00984927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597701" w:rsidRDefault="00597701"/>
    <w:sectPr w:rsidR="00597701" w:rsidSect="008B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01" w:rsidRDefault="00597701" w:rsidP="00AA288B">
      <w:r>
        <w:separator/>
      </w:r>
    </w:p>
  </w:endnote>
  <w:endnote w:type="continuationSeparator" w:id="0">
    <w:p w:rsidR="00597701" w:rsidRDefault="00597701" w:rsidP="00AA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01" w:rsidRDefault="00597701" w:rsidP="00AA288B">
      <w:r>
        <w:separator/>
      </w:r>
    </w:p>
  </w:footnote>
  <w:footnote w:type="continuationSeparator" w:id="0">
    <w:p w:rsidR="00597701" w:rsidRDefault="00597701" w:rsidP="00AA2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E78"/>
    <w:rsid w:val="00174C92"/>
    <w:rsid w:val="002D3E78"/>
    <w:rsid w:val="00597701"/>
    <w:rsid w:val="006818B9"/>
    <w:rsid w:val="007E1073"/>
    <w:rsid w:val="008B4D0D"/>
    <w:rsid w:val="00984927"/>
    <w:rsid w:val="009E49C1"/>
    <w:rsid w:val="00A07544"/>
    <w:rsid w:val="00AA288B"/>
    <w:rsid w:val="00C9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288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A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288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zfs</dc:creator>
  <cp:keywords/>
  <dc:description/>
  <cp:lastModifiedBy>微软用户</cp:lastModifiedBy>
  <cp:revision>2</cp:revision>
  <dcterms:created xsi:type="dcterms:W3CDTF">2013-06-05T02:07:00Z</dcterms:created>
  <dcterms:modified xsi:type="dcterms:W3CDTF">2013-06-05T02:07:00Z</dcterms:modified>
</cp:coreProperties>
</file>