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3395"/>
        <w:gridCol w:w="2141"/>
        <w:gridCol w:w="2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附件1：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2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 福州市体育社会组织活动经费奖励申请表</w:t>
      </w:r>
    </w:p>
    <w:tbl>
      <w:tblPr>
        <w:tblStyle w:val="5"/>
        <w:tblW w:w="91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86"/>
        <w:gridCol w:w="615"/>
        <w:gridCol w:w="780"/>
        <w:gridCol w:w="495"/>
        <w:gridCol w:w="1560"/>
        <w:gridCol w:w="850"/>
        <w:gridCol w:w="2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80" w:firstLineChars="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申请项目</w:t>
            </w:r>
          </w:p>
          <w:p>
            <w:pPr>
              <w:pStyle w:val="2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（选择</w:t>
            </w:r>
            <w:r>
              <w:rPr>
                <w:rFonts w:hint="eastAsia" w:ascii="Segoe UI Emoji" w:hAnsi="Segoe UI Emoji" w:eastAsia="仿宋" w:cs="Segoe UI Emoji"/>
                <w:kern w:val="0"/>
                <w:sz w:val="28"/>
                <w:szCs w:val="28"/>
              </w:rPr>
              <w:t>✔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基本活动奖励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申请等级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numId w:val="0"/>
              </w:numPr>
              <w:ind w:leftChars="0" w:firstLine="560" w:firstLineChars="200"/>
              <w:jc w:val="both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①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A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②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A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③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赛事活动经费奖励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举办赛事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国际性赛事 ②全国性赛事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③全省性赛事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④市级赛事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品牌赛事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同一赛事连续举办超过三年（届）的品牌特色赛事活动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widowControl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赛事名称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本单位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承诺</w:t>
            </w:r>
          </w:p>
        </w:tc>
        <w:tc>
          <w:tcPr>
            <w:tcW w:w="7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我单位自愿申请福州市体育社会组织评估，现承诺如下：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1.严格遵守评估的各项要求，规则和纪律；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2.认真完成本单位的自评，并积极配合评估机构实地考察和初评；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3.填报的本单位基本信息和所提供的评估材料全面、真实、准备无误；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4.其它需要说明的问题。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特此承诺！</w:t>
            </w:r>
          </w:p>
          <w:p>
            <w:pPr>
              <w:widowControl/>
              <w:ind w:firstLine="420" w:firstLineChars="1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法人（代表）签字：        申请单位（盖章）：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pStyle w:val="2"/>
            </w:pPr>
          </w:p>
          <w:p>
            <w:pPr>
              <w:pStyle w:val="2"/>
              <w:ind w:firstLine="4340" w:firstLineChars="1550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A97134"/>
    <w:rsid w:val="00025D46"/>
    <w:rsid w:val="00072ED4"/>
    <w:rsid w:val="002B7480"/>
    <w:rsid w:val="002D38FA"/>
    <w:rsid w:val="002F10FE"/>
    <w:rsid w:val="00387067"/>
    <w:rsid w:val="00487DAC"/>
    <w:rsid w:val="00530CF3"/>
    <w:rsid w:val="00597454"/>
    <w:rsid w:val="00715B9F"/>
    <w:rsid w:val="00722E88"/>
    <w:rsid w:val="007E56ED"/>
    <w:rsid w:val="00933358"/>
    <w:rsid w:val="009826EB"/>
    <w:rsid w:val="00BA6505"/>
    <w:rsid w:val="00C223CE"/>
    <w:rsid w:val="00E2047A"/>
    <w:rsid w:val="00E658DD"/>
    <w:rsid w:val="00FA3FD1"/>
    <w:rsid w:val="08FE374C"/>
    <w:rsid w:val="0DDC4A01"/>
    <w:rsid w:val="0FF53DE0"/>
    <w:rsid w:val="14A97134"/>
    <w:rsid w:val="1C44185D"/>
    <w:rsid w:val="1F4E45C9"/>
    <w:rsid w:val="267E3536"/>
    <w:rsid w:val="338B2150"/>
    <w:rsid w:val="4A431C78"/>
    <w:rsid w:val="60B1557A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yo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41BFA6-14E2-40B2-9F6E-99A2C34EB8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HP</Company>
  <Pages>1</Pages>
  <Words>55</Words>
  <Characters>318</Characters>
  <Lines>2</Lines>
  <Paragraphs>1</Paragraphs>
  <TotalTime>8</TotalTime>
  <ScaleCrop>false</ScaleCrop>
  <LinksUpToDate>false</LinksUpToDate>
  <CharactersWithSpaces>372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2020-12-22T13:10:00Z</dcterms:created>
  <dc:creator>quyou</dc:creator>
  <cp:lastModifiedBy>麦兜阿me</cp:lastModifiedBy>
  <cp:lastPrinted>2020-12-23T03:07:00Z</cp:lastPrinted>
  <dcterms:modified xsi:type="dcterms:W3CDTF">2021-01-04T07:25:06Z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